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B1" w:rsidRDefault="00E37456">
      <w:pPr>
        <w:pStyle w:val="Titel"/>
      </w:pPr>
      <w:r>
        <w:t>Erklärung</w:t>
      </w:r>
    </w:p>
    <w:p w:rsidR="00DB4FB1" w:rsidRDefault="00DB4FB1">
      <w:pPr>
        <w:pStyle w:val="Titel"/>
      </w:pPr>
    </w:p>
    <w:p w:rsidR="00DB4FB1" w:rsidRDefault="00DB4FB1">
      <w:pPr>
        <w:pStyle w:val="Titel"/>
      </w:pPr>
    </w:p>
    <w:p w:rsidR="00DB4FB1" w:rsidRDefault="00DB4FB1">
      <w:pPr>
        <w:rPr>
          <w:rFonts w:ascii="Arial" w:hAnsi="Arial"/>
          <w:sz w:val="28"/>
        </w:rPr>
      </w:pPr>
    </w:p>
    <w:p w:rsidR="00DB4FB1" w:rsidRDefault="00E37456">
      <w:pPr>
        <w:pStyle w:val="Untertitel"/>
      </w:pPr>
      <w:r>
        <w:t xml:space="preserve">Gegen den </w:t>
      </w:r>
      <w:sdt>
        <w:sdtPr>
          <w:rPr>
            <w:rFonts w:cs="Arial"/>
            <w:szCs w:val="24"/>
          </w:rPr>
          <w:id w:val="-1257833977"/>
          <w:lock w:val="sdtLocked"/>
          <w:placeholder>
            <w:docPart w:val="3463E05ECF89420BA7C16E6E1EC5B3A1"/>
          </w:placeholder>
          <w:showingPlcHdr/>
          <w:comboBox>
            <w:listItem w:value="Wählen Sie ein Element aus"/>
            <w:listItem w:displayText="Zuwendungsbescheid" w:value="1"/>
            <w:listItem w:displayText="Änderungsbescheid" w:value="2"/>
          </w:comboBox>
        </w:sdtPr>
        <w:sdtEndPr/>
        <w:sdtContent>
          <w:r w:rsidR="00376474" w:rsidRPr="00B12D82">
            <w:rPr>
              <w:rStyle w:val="Platzhaltertext"/>
              <w:rFonts w:cs="Arial"/>
              <w:color w:val="FF0000"/>
              <w:sz w:val="16"/>
              <w:szCs w:val="16"/>
            </w:rPr>
            <w:t>Wählen Sie ein Element aus</w:t>
          </w:r>
        </w:sdtContent>
      </w:sdt>
      <w:r w:rsidR="00A0006B">
        <w:t xml:space="preserve"> der Stiftung Orte der deutschen Demokratiegeschichte</w:t>
      </w:r>
      <w:bookmarkStart w:id="0" w:name="_GoBack"/>
      <w:bookmarkEnd w:id="0"/>
      <w:r>
        <w:t xml:space="preserve"> vom</w:t>
      </w:r>
    </w:p>
    <w:p w:rsidR="00DB4FB1" w:rsidRDefault="00DB4FB1">
      <w:pPr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6032"/>
      </w:tblGrid>
      <w:tr w:rsidR="00DB4FB1" w:rsidTr="00703D37">
        <w:tc>
          <w:tcPr>
            <w:tcW w:w="3536" w:type="dxa"/>
            <w:tcBorders>
              <w:left w:val="single" w:sz="6" w:space="0" w:color="auto"/>
            </w:tcBorders>
          </w:tcPr>
          <w:p w:rsidR="00DB4FB1" w:rsidRDefault="00E37456" w:rsidP="00C46826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(Datum)</w:t>
            </w:r>
          </w:p>
        </w:tc>
        <w:tc>
          <w:tcPr>
            <w:tcW w:w="6032" w:type="dxa"/>
            <w:tcBorders>
              <w:left w:val="single" w:sz="6" w:space="0" w:color="auto"/>
            </w:tcBorders>
          </w:tcPr>
          <w:p w:rsidR="00DB4FB1" w:rsidRDefault="00E37456" w:rsidP="00C46826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Aktenzeichen</w:t>
            </w:r>
          </w:p>
        </w:tc>
      </w:tr>
      <w:tr w:rsidR="00DB4FB1" w:rsidTr="00A16B4D">
        <w:trPr>
          <w:trHeight w:hRule="exact" w:val="496"/>
        </w:trPr>
        <w:tc>
          <w:tcPr>
            <w:tcW w:w="353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78450236"/>
              <w:lock w:val="sdtLocked"/>
              <w:placeholder>
                <w:docPart w:val="2EB0C5A4E56042778B19362A195E1792"/>
              </w:placeholder>
              <w:showingPlcHdr/>
              <w:date w:fullDate="2023-01-18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DB4FB1" w:rsidRPr="00C56372" w:rsidRDefault="00F05AA0" w:rsidP="00A16B4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40815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16"/>
                  </w:rPr>
                  <w:t>Klicken und Datum wählen</w:t>
                </w:r>
              </w:p>
            </w:sdtContent>
          </w:sdt>
        </w:tc>
        <w:tc>
          <w:tcPr>
            <w:tcW w:w="603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73932846"/>
              <w:lock w:val="sdtLocked"/>
              <w:placeholder>
                <w:docPart w:val="E07AB2B69EB445D099532D9989C2444A"/>
              </w:placeholder>
              <w:showingPlcHdr/>
              <w:text/>
            </w:sdtPr>
            <w:sdtEndPr>
              <w:rPr>
                <w:sz w:val="20"/>
              </w:rPr>
            </w:sdtEndPr>
            <w:sdtContent>
              <w:p w:rsidR="00DB4FB1" w:rsidRPr="00F05AA0" w:rsidRDefault="00F05AA0" w:rsidP="00A16B4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40815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24"/>
                  </w:rPr>
                  <w:t>Klicken oder tippen</w:t>
                </w:r>
                <w:r w:rsidR="00703D37" w:rsidRPr="00240815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24"/>
                  </w:rPr>
                  <w:t>,</w:t>
                </w:r>
                <w:r w:rsidRPr="00240815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24"/>
                  </w:rPr>
                  <w:t xml:space="preserve"> um </w:t>
                </w:r>
                <w:r w:rsidR="001267C2" w:rsidRPr="00240815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24"/>
                  </w:rPr>
                  <w:t>Aktenzeichen</w:t>
                </w:r>
                <w:r w:rsidRPr="00240815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24"/>
                  </w:rPr>
                  <w:t xml:space="preserve"> einzugeben</w:t>
                </w:r>
              </w:p>
            </w:sdtContent>
          </w:sdt>
        </w:tc>
      </w:tr>
    </w:tbl>
    <w:p w:rsidR="00DB4FB1" w:rsidRDefault="00DB4FB1">
      <w:pPr>
        <w:rPr>
          <w:rFonts w:ascii="Arial" w:hAnsi="Arial"/>
          <w:sz w:val="24"/>
        </w:rPr>
      </w:pPr>
    </w:p>
    <w:p w:rsidR="00DB4FB1" w:rsidRDefault="00DB4FB1">
      <w:pPr>
        <w:rPr>
          <w:rFonts w:ascii="Arial" w:hAnsi="Arial"/>
          <w:sz w:val="24"/>
        </w:rPr>
      </w:pPr>
    </w:p>
    <w:p w:rsidR="00DB4FB1" w:rsidRDefault="00E3745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den ich am</w:t>
      </w:r>
    </w:p>
    <w:p w:rsidR="00DB4FB1" w:rsidRDefault="00DB4FB1">
      <w:pPr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</w:tblGrid>
      <w:tr w:rsidR="00DB4FB1" w:rsidTr="00C46826">
        <w:tc>
          <w:tcPr>
            <w:tcW w:w="3536" w:type="dxa"/>
            <w:tcBorders>
              <w:left w:val="single" w:sz="6" w:space="0" w:color="auto"/>
            </w:tcBorders>
          </w:tcPr>
          <w:p w:rsidR="00DB4FB1" w:rsidRDefault="00E37456" w:rsidP="00710BBB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(Datum)</w:t>
            </w:r>
          </w:p>
        </w:tc>
      </w:tr>
      <w:tr w:rsidR="00DB4FB1" w:rsidTr="00A16B4D">
        <w:trPr>
          <w:trHeight w:hRule="exact" w:val="440"/>
        </w:trPr>
        <w:tc>
          <w:tcPr>
            <w:tcW w:w="353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71375196"/>
              <w:lock w:val="sdtLocked"/>
              <w:placeholder>
                <w:docPart w:val="3C0824E008074670869054A60512B9D6"/>
              </w:placeholder>
              <w:showingPlcHdr/>
              <w:date w:fullDate="2023-01-18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DB4FB1" w:rsidRDefault="00F05AA0" w:rsidP="00A16B4D">
                <w:pPr>
                  <w:rPr>
                    <w:rFonts w:ascii="Arial" w:hAnsi="Arial"/>
                    <w:sz w:val="22"/>
                  </w:rPr>
                </w:pPr>
                <w:r w:rsidRPr="00240815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24"/>
                  </w:rPr>
                  <w:t>Klicken und Datum wählen</w:t>
                </w:r>
              </w:p>
            </w:sdtContent>
          </w:sdt>
        </w:tc>
      </w:tr>
    </w:tbl>
    <w:p w:rsidR="00DB4FB1" w:rsidRDefault="00DB4FB1">
      <w:pPr>
        <w:rPr>
          <w:rFonts w:ascii="Arial" w:hAnsi="Arial"/>
          <w:sz w:val="24"/>
        </w:rPr>
      </w:pPr>
    </w:p>
    <w:p w:rsidR="00DB4FB1" w:rsidRPr="00021DA3" w:rsidRDefault="00A0006B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06548793"/>
          <w:lock w:val="sdtLocked"/>
          <w:placeholder>
            <w:docPart w:val="695C507CFCFC456487DBF2316482B7CD"/>
          </w:placeholder>
          <w:showingPlcHdr/>
          <w:comboBox>
            <w:listItem w:value="Wählen Sie ein Element aus"/>
            <w:listItem w:displayText="erhalten habe," w:value="1"/>
            <w:listItem w:displayText="per Mail erhalten habe," w:value="2"/>
          </w:comboBox>
        </w:sdtPr>
        <w:sdtEndPr/>
        <w:sdtContent>
          <w:r w:rsidR="00C53F68" w:rsidRPr="00240815">
            <w:rPr>
              <w:rStyle w:val="Platzhaltertext"/>
              <w:rFonts w:ascii="Arial" w:hAnsi="Arial" w:cs="Arial"/>
              <w:color w:val="FF0000"/>
              <w:sz w:val="16"/>
              <w:szCs w:val="24"/>
            </w:rPr>
            <w:t>Wählen Sie ein Element aus</w:t>
          </w:r>
        </w:sdtContent>
      </w:sdt>
      <w:r w:rsidR="00021DA3">
        <w:rPr>
          <w:rFonts w:ascii="Arial" w:hAnsi="Arial" w:cs="Arial"/>
          <w:sz w:val="24"/>
          <w:szCs w:val="24"/>
        </w:rPr>
        <w:t xml:space="preserve"> </w:t>
      </w:r>
      <w:r w:rsidR="00E37456">
        <w:rPr>
          <w:rFonts w:ascii="Arial" w:hAnsi="Arial"/>
          <w:sz w:val="24"/>
        </w:rPr>
        <w:t xml:space="preserve">lege ich </w:t>
      </w:r>
      <w:r w:rsidR="00E37456">
        <w:rPr>
          <w:rFonts w:ascii="Arial" w:hAnsi="Arial"/>
          <w:b/>
          <w:i/>
          <w:spacing w:val="20"/>
          <w:sz w:val="24"/>
        </w:rPr>
        <w:t>– keinen –</w:t>
      </w:r>
      <w:r w:rsidR="00E37456">
        <w:rPr>
          <w:rFonts w:ascii="Arial" w:hAnsi="Arial"/>
          <w:sz w:val="24"/>
        </w:rPr>
        <w:t xml:space="preserve"> Widerspruch ein.</w:t>
      </w:r>
    </w:p>
    <w:p w:rsidR="00DB4FB1" w:rsidRDefault="00DB4FB1">
      <w:pPr>
        <w:rPr>
          <w:rFonts w:ascii="Arial" w:hAnsi="Arial"/>
          <w:sz w:val="24"/>
        </w:rPr>
      </w:pPr>
    </w:p>
    <w:p w:rsidR="00954E02" w:rsidRDefault="00954E02">
      <w:pPr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B4FB1">
        <w:tc>
          <w:tcPr>
            <w:tcW w:w="9568" w:type="dxa"/>
            <w:tcBorders>
              <w:left w:val="single" w:sz="6" w:space="0" w:color="auto"/>
            </w:tcBorders>
          </w:tcPr>
          <w:p w:rsidR="00DB4FB1" w:rsidRDefault="00E37456" w:rsidP="00C46826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</w:t>
            </w:r>
          </w:p>
        </w:tc>
      </w:tr>
      <w:tr w:rsidR="00DB4FB1" w:rsidTr="00A16B4D">
        <w:trPr>
          <w:trHeight w:hRule="exact" w:val="440"/>
        </w:trPr>
        <w:tc>
          <w:tcPr>
            <w:tcW w:w="956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DB4FB1" w:rsidRPr="00C46826" w:rsidRDefault="00A0006B" w:rsidP="00A16B4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49900145"/>
                <w:lock w:val="sdtLocked"/>
                <w:placeholder>
                  <w:docPart w:val="3D38F7323C8841469251F151AAFA8644"/>
                </w:placeholder>
                <w:showingPlcHdr/>
                <w:text/>
              </w:sdtPr>
              <w:sdtEndPr/>
              <w:sdtContent>
                <w:r w:rsidR="001267C2" w:rsidRPr="00240815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24"/>
                  </w:rPr>
                  <w:t>Klicken oder tippen, um Text einzugeben</w:t>
                </w:r>
              </w:sdtContent>
            </w:sdt>
            <w:r w:rsidR="001267C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92275152"/>
                <w:lock w:val="sdtLocked"/>
                <w:placeholder>
                  <w:docPart w:val="3721287DB9984DA9AFA264B9B2D61E47"/>
                </w:placeholder>
                <w:showingPlcHdr/>
                <w:date w:fullDate="2023-01-1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67C2" w:rsidRPr="00240815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24"/>
                  </w:rPr>
                  <w:t>Klicken und Datum wählen</w:t>
                </w:r>
              </w:sdtContent>
            </w:sdt>
          </w:p>
        </w:tc>
      </w:tr>
      <w:tr w:rsidR="00DB4FB1">
        <w:tc>
          <w:tcPr>
            <w:tcW w:w="9568" w:type="dxa"/>
            <w:tcBorders>
              <w:top w:val="single" w:sz="4" w:space="0" w:color="auto"/>
              <w:left w:val="single" w:sz="6" w:space="0" w:color="auto"/>
            </w:tcBorders>
          </w:tcPr>
          <w:p w:rsidR="00DB4FB1" w:rsidRDefault="00E37456" w:rsidP="00C46826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der unterzeichnende Person und Stempel der Einrichtung</w:t>
            </w:r>
          </w:p>
        </w:tc>
      </w:tr>
      <w:tr w:rsidR="00DB4FB1" w:rsidTr="00A16B4D">
        <w:trPr>
          <w:trHeight w:val="1418"/>
        </w:trPr>
        <w:tc>
          <w:tcPr>
            <w:tcW w:w="9568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99686874"/>
              <w:lock w:val="sdtLocked"/>
              <w:placeholder>
                <w:docPart w:val="BA3FC949690F421DAFEB2DB92F69E95D"/>
              </w:placeholder>
              <w:showingPlcHdr/>
              <w:text/>
            </w:sdtPr>
            <w:sdtEndPr>
              <w:rPr>
                <w:sz w:val="20"/>
              </w:rPr>
            </w:sdtEndPr>
            <w:sdtContent>
              <w:p w:rsidR="00DB4FB1" w:rsidRDefault="00DB69AB" w:rsidP="00A16B4D">
                <w:pPr>
                  <w:spacing w:before="20" w:after="20"/>
                  <w:rPr>
                    <w:rFonts w:ascii="Arial" w:hAnsi="Arial"/>
                    <w:sz w:val="22"/>
                  </w:rPr>
                </w:pPr>
                <w:r w:rsidRPr="00240815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24"/>
                  </w:rPr>
                  <w:t xml:space="preserve">Klicken oder tippen, um </w:t>
                </w:r>
                <w:r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24"/>
                  </w:rPr>
                  <w:t>den Namen der unterzeichnenden Person</w:t>
                </w:r>
                <w:r w:rsidRPr="00240815">
                  <w:rPr>
                    <w:rStyle w:val="Platzhaltertext"/>
                    <w:rFonts w:ascii="Arial" w:hAnsi="Arial" w:cs="Arial"/>
                    <w:color w:val="FF0000"/>
                    <w:sz w:val="16"/>
                    <w:szCs w:val="24"/>
                  </w:rPr>
                  <w:t xml:space="preserve"> einzugeben</w:t>
                </w:r>
              </w:p>
            </w:sdtContent>
          </w:sdt>
        </w:tc>
      </w:tr>
    </w:tbl>
    <w:p w:rsidR="00DB4FB1" w:rsidRDefault="00DB4FB1">
      <w:pPr>
        <w:rPr>
          <w:rFonts w:ascii="Arial" w:hAnsi="Arial"/>
          <w:sz w:val="24"/>
        </w:rPr>
      </w:pPr>
    </w:p>
    <w:p w:rsidR="003E262A" w:rsidRDefault="003E262A" w:rsidP="003E262A">
      <w:pPr>
        <w:rPr>
          <w:rFonts w:ascii="Arial" w:hAnsi="Arial"/>
          <w:sz w:val="24"/>
        </w:rPr>
      </w:pPr>
    </w:p>
    <w:p w:rsidR="00125C80" w:rsidRDefault="00125C80" w:rsidP="003E262A">
      <w:pPr>
        <w:rPr>
          <w:rFonts w:ascii="Arial" w:hAnsi="Arial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089"/>
      </w:tblGrid>
      <w:tr w:rsidR="00125C80" w:rsidTr="00BA5B7E">
        <w:tc>
          <w:tcPr>
            <w:tcW w:w="709" w:type="dxa"/>
            <w:vAlign w:val="center"/>
          </w:tcPr>
          <w:p w:rsidR="00125C80" w:rsidRDefault="00A0006B" w:rsidP="00125C80">
            <w:pPr>
              <w:rPr>
                <w:rFonts w:ascii="Arial" w:hAnsi="Arial"/>
                <w:sz w:val="24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6283640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B7E" w:rsidRPr="00BA5B7E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089" w:type="dxa"/>
            <w:vAlign w:val="center"/>
          </w:tcPr>
          <w:p w:rsidR="00125C80" w:rsidRDefault="00125C80" w:rsidP="00125C80">
            <w:pPr>
              <w:rPr>
                <w:rFonts w:ascii="Arial" w:hAnsi="Arial"/>
                <w:sz w:val="24"/>
              </w:rPr>
            </w:pPr>
            <w:r w:rsidRPr="00D76E57">
              <w:rPr>
                <w:rFonts w:ascii="Arial" w:hAnsi="Arial" w:cs="Arial"/>
                <w:sz w:val="24"/>
                <w:szCs w:val="28"/>
              </w:rPr>
              <w:t xml:space="preserve">Ich </w:t>
            </w:r>
            <w:r>
              <w:rPr>
                <w:rFonts w:ascii="Arial" w:hAnsi="Arial" w:cs="Arial"/>
                <w:sz w:val="24"/>
                <w:szCs w:val="28"/>
              </w:rPr>
              <w:t xml:space="preserve">bitte um </w:t>
            </w:r>
            <w:r w:rsidRPr="00D76E57">
              <w:rPr>
                <w:rFonts w:ascii="Arial" w:hAnsi="Arial" w:cs="Arial"/>
                <w:sz w:val="24"/>
                <w:szCs w:val="28"/>
              </w:rPr>
              <w:t>zusätzliche Übersendung des Bescheides in ausgedruckter Form.</w:t>
            </w:r>
          </w:p>
        </w:tc>
      </w:tr>
    </w:tbl>
    <w:p w:rsidR="00125C80" w:rsidRDefault="00125C80" w:rsidP="003E262A">
      <w:pPr>
        <w:rPr>
          <w:rFonts w:ascii="Arial" w:hAnsi="Arial"/>
          <w:sz w:val="24"/>
        </w:rPr>
      </w:pPr>
    </w:p>
    <w:sectPr w:rsidR="00125C80">
      <w:footerReference w:type="default" r:id="rId6"/>
      <w:pgSz w:w="11906" w:h="16838"/>
      <w:pgMar w:top="993" w:right="737" w:bottom="369" w:left="1361" w:header="369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FB1" w:rsidRDefault="00E37456">
      <w:r>
        <w:separator/>
      </w:r>
    </w:p>
  </w:endnote>
  <w:endnote w:type="continuationSeparator" w:id="0">
    <w:p w:rsidR="00DB4FB1" w:rsidRDefault="00E3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FB1" w:rsidRDefault="00E37456">
    <w:pPr>
      <w:pStyle w:val="Fuzeile"/>
      <w:jc w:val="right"/>
      <w:rPr>
        <w:rFonts w:ascii="Arial" w:hAnsi="Arial"/>
        <w:sz w:val="12"/>
      </w:rPr>
    </w:pPr>
    <w:r>
      <w:rPr>
        <w:rFonts w:ascii="Arial" w:hAnsi="Arial"/>
        <w:sz w:val="12"/>
      </w:rPr>
      <w:t>2B121-04.01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FB1" w:rsidRDefault="00E37456">
      <w:r>
        <w:separator/>
      </w:r>
    </w:p>
  </w:footnote>
  <w:footnote w:type="continuationSeparator" w:id="0">
    <w:p w:rsidR="00DB4FB1" w:rsidRDefault="00E37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B1"/>
    <w:rsid w:val="00021DA3"/>
    <w:rsid w:val="00125C80"/>
    <w:rsid w:val="001267C2"/>
    <w:rsid w:val="00240815"/>
    <w:rsid w:val="00274511"/>
    <w:rsid w:val="00363834"/>
    <w:rsid w:val="00376474"/>
    <w:rsid w:val="003E262A"/>
    <w:rsid w:val="00481A32"/>
    <w:rsid w:val="00703D37"/>
    <w:rsid w:val="00710BBB"/>
    <w:rsid w:val="00927068"/>
    <w:rsid w:val="00954E02"/>
    <w:rsid w:val="00A0006B"/>
    <w:rsid w:val="00A16B4D"/>
    <w:rsid w:val="00B12D82"/>
    <w:rsid w:val="00B41BC0"/>
    <w:rsid w:val="00BA5B7E"/>
    <w:rsid w:val="00C46826"/>
    <w:rsid w:val="00C53F68"/>
    <w:rsid w:val="00C56372"/>
    <w:rsid w:val="00D76E57"/>
    <w:rsid w:val="00DB4FB1"/>
    <w:rsid w:val="00DB69AB"/>
    <w:rsid w:val="00DC4B13"/>
    <w:rsid w:val="00E37456"/>
    <w:rsid w:val="00E70F6F"/>
    <w:rsid w:val="00EF1C38"/>
    <w:rsid w:val="00F05AA0"/>
    <w:rsid w:val="00FB3556"/>
    <w:rsid w:val="00F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36AD1"/>
  <w15:docId w15:val="{8C049071-87A9-4233-85BD-3C46221D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bCs/>
      <w:sz w:val="28"/>
    </w:rPr>
  </w:style>
  <w:style w:type="paragraph" w:styleId="Untertitel">
    <w:name w:val="Subtitle"/>
    <w:basedOn w:val="Standard"/>
    <w:qFormat/>
    <w:rPr>
      <w:rFonts w:ascii="Arial" w:hAnsi="Ari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B3556"/>
    <w:rPr>
      <w:color w:val="808080"/>
    </w:rPr>
  </w:style>
  <w:style w:type="table" w:styleId="Tabellenraster">
    <w:name w:val="Table Grid"/>
    <w:basedOn w:val="NormaleTabelle"/>
    <w:uiPriority w:val="59"/>
    <w:rsid w:val="0012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IA2\Anlagen%20zum%20Bescheid%20+%20Vorlagen\Rechtsbehelfsverzich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5C507CFCFC456487DBF2316482B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20644-454C-49C6-AFFC-440608C10320}"/>
      </w:docPartPr>
      <w:docPartBody>
        <w:p w:rsidR="00F83182" w:rsidRDefault="00F83182" w:rsidP="00F83182">
          <w:pPr>
            <w:pStyle w:val="695C507CFCFC456487DBF2316482B7CD10"/>
          </w:pPr>
          <w:r w:rsidRPr="00240815">
            <w:rPr>
              <w:rStyle w:val="Platzhaltertext"/>
              <w:rFonts w:ascii="Arial" w:hAnsi="Arial" w:cs="Arial"/>
              <w:color w:val="FF0000"/>
              <w:sz w:val="16"/>
              <w:szCs w:val="24"/>
            </w:rPr>
            <w:t>Wählen Sie ein Element aus</w:t>
          </w:r>
        </w:p>
      </w:docPartBody>
    </w:docPart>
    <w:docPart>
      <w:docPartPr>
        <w:name w:val="3463E05ECF89420BA7C16E6E1EC5B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BB934-416A-40C1-BB69-E5A8ED781740}"/>
      </w:docPartPr>
      <w:docPartBody>
        <w:p w:rsidR="00F83182" w:rsidRDefault="00F83182" w:rsidP="00F83182">
          <w:pPr>
            <w:pStyle w:val="3463E05ECF89420BA7C16E6E1EC5B3A110"/>
          </w:pPr>
          <w:r w:rsidRPr="00B12D82">
            <w:rPr>
              <w:rStyle w:val="Platzhaltertext"/>
              <w:rFonts w:cs="Arial"/>
              <w:color w:val="FF0000"/>
              <w:sz w:val="16"/>
              <w:szCs w:val="16"/>
            </w:rPr>
            <w:t>Wählen Sie ein Element aus</w:t>
          </w:r>
        </w:p>
      </w:docPartBody>
    </w:docPart>
    <w:docPart>
      <w:docPartPr>
        <w:name w:val="2EB0C5A4E56042778B19362A195E1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D42E8-01F2-4DC7-95F3-DF906CBC449B}"/>
      </w:docPartPr>
      <w:docPartBody>
        <w:p w:rsidR="00F83182" w:rsidRDefault="00F83182" w:rsidP="00F83182">
          <w:pPr>
            <w:pStyle w:val="2EB0C5A4E56042778B19362A195E17929"/>
          </w:pPr>
          <w:r w:rsidRPr="00240815">
            <w:rPr>
              <w:rStyle w:val="Platzhaltertext"/>
              <w:rFonts w:ascii="Arial" w:hAnsi="Arial" w:cs="Arial"/>
              <w:color w:val="FF0000"/>
              <w:sz w:val="16"/>
              <w:szCs w:val="16"/>
            </w:rPr>
            <w:t>Klicken und Datum wählen</w:t>
          </w:r>
        </w:p>
      </w:docPartBody>
    </w:docPart>
    <w:docPart>
      <w:docPartPr>
        <w:name w:val="E07AB2B69EB445D099532D9989C24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5A32E-0D7C-42A7-9814-A1ACB1B242C6}"/>
      </w:docPartPr>
      <w:docPartBody>
        <w:p w:rsidR="00F83182" w:rsidRDefault="00F83182" w:rsidP="00F83182">
          <w:pPr>
            <w:pStyle w:val="E07AB2B69EB445D099532D9989C2444A7"/>
          </w:pPr>
          <w:r w:rsidRPr="00240815">
            <w:rPr>
              <w:rStyle w:val="Platzhaltertext"/>
              <w:rFonts w:ascii="Arial" w:hAnsi="Arial" w:cs="Arial"/>
              <w:color w:val="FF0000"/>
              <w:sz w:val="16"/>
              <w:szCs w:val="24"/>
            </w:rPr>
            <w:t>Klicken oder tippen, um Aktenzeichen einzugeben</w:t>
          </w:r>
        </w:p>
      </w:docPartBody>
    </w:docPart>
    <w:docPart>
      <w:docPartPr>
        <w:name w:val="3C0824E008074670869054A60512B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9E93C-5519-4FE1-A58E-6B05DA65DF96}"/>
      </w:docPartPr>
      <w:docPartBody>
        <w:p w:rsidR="00F83182" w:rsidRDefault="00F83182" w:rsidP="00F83182">
          <w:pPr>
            <w:pStyle w:val="3C0824E008074670869054A60512B9D67"/>
          </w:pPr>
          <w:r w:rsidRPr="00240815">
            <w:rPr>
              <w:rStyle w:val="Platzhaltertext"/>
              <w:rFonts w:ascii="Arial" w:hAnsi="Arial" w:cs="Arial"/>
              <w:color w:val="FF0000"/>
              <w:sz w:val="16"/>
              <w:szCs w:val="24"/>
            </w:rPr>
            <w:t>Klicken und Datum wählen</w:t>
          </w:r>
        </w:p>
      </w:docPartBody>
    </w:docPart>
    <w:docPart>
      <w:docPartPr>
        <w:name w:val="3D38F7323C8841469251F151AAFA8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8ADB7-73BD-40D9-9677-EB3AD0CC1642}"/>
      </w:docPartPr>
      <w:docPartBody>
        <w:p w:rsidR="00F83182" w:rsidRDefault="00F83182" w:rsidP="00F83182">
          <w:pPr>
            <w:pStyle w:val="3D38F7323C8841469251F151AAFA86445"/>
          </w:pPr>
          <w:r w:rsidRPr="00240815">
            <w:rPr>
              <w:rStyle w:val="Platzhaltertext"/>
              <w:rFonts w:ascii="Arial" w:hAnsi="Arial" w:cs="Arial"/>
              <w:color w:val="FF0000"/>
              <w:sz w:val="16"/>
              <w:szCs w:val="24"/>
            </w:rPr>
            <w:t>Klicken oder tippen, um Text einzugeben</w:t>
          </w:r>
        </w:p>
      </w:docPartBody>
    </w:docPart>
    <w:docPart>
      <w:docPartPr>
        <w:name w:val="3721287DB9984DA9AFA264B9B2D61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531F5-7A5E-48ED-8779-2522FA0AA426}"/>
      </w:docPartPr>
      <w:docPartBody>
        <w:p w:rsidR="00F83182" w:rsidRDefault="00F83182" w:rsidP="00F83182">
          <w:pPr>
            <w:pStyle w:val="3721287DB9984DA9AFA264B9B2D61E475"/>
          </w:pPr>
          <w:r w:rsidRPr="00240815">
            <w:rPr>
              <w:rStyle w:val="Platzhaltertext"/>
              <w:rFonts w:ascii="Arial" w:hAnsi="Arial" w:cs="Arial"/>
              <w:color w:val="FF0000"/>
              <w:sz w:val="16"/>
              <w:szCs w:val="24"/>
            </w:rPr>
            <w:t>Klicken und Datum wählen</w:t>
          </w:r>
        </w:p>
      </w:docPartBody>
    </w:docPart>
    <w:docPart>
      <w:docPartPr>
        <w:name w:val="BA3FC949690F421DAFEB2DB92F69E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0BD83-FA13-4B77-8347-9C030344C591}"/>
      </w:docPartPr>
      <w:docPartBody>
        <w:p w:rsidR="00F83182" w:rsidRDefault="00F83182" w:rsidP="00F83182">
          <w:pPr>
            <w:pStyle w:val="BA3FC949690F421DAFEB2DB92F69E95D3"/>
          </w:pPr>
          <w:r w:rsidRPr="00240815">
            <w:rPr>
              <w:rStyle w:val="Platzhaltertext"/>
              <w:rFonts w:ascii="Arial" w:hAnsi="Arial" w:cs="Arial"/>
              <w:color w:val="FF0000"/>
              <w:sz w:val="16"/>
              <w:szCs w:val="24"/>
            </w:rPr>
            <w:t xml:space="preserve">Klicken oder tippen, um </w:t>
          </w:r>
          <w:r>
            <w:rPr>
              <w:rStyle w:val="Platzhaltertext"/>
              <w:rFonts w:ascii="Arial" w:hAnsi="Arial" w:cs="Arial"/>
              <w:color w:val="FF0000"/>
              <w:sz w:val="16"/>
              <w:szCs w:val="24"/>
            </w:rPr>
            <w:t>den Namen der unterzeichnenden Person</w:t>
          </w:r>
          <w:r w:rsidRPr="00240815">
            <w:rPr>
              <w:rStyle w:val="Platzhaltertext"/>
              <w:rFonts w:ascii="Arial" w:hAnsi="Arial" w:cs="Arial"/>
              <w:color w:val="FF0000"/>
              <w:sz w:val="16"/>
              <w:szCs w:val="24"/>
            </w:rPr>
            <w:t xml:space="preserve"> einzugeben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76"/>
    <w:rsid w:val="001D4C76"/>
    <w:rsid w:val="00F8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3182"/>
    <w:rPr>
      <w:color w:val="808080"/>
    </w:rPr>
  </w:style>
  <w:style w:type="paragraph" w:customStyle="1" w:styleId="695C507CFCFC456487DBF2316482B7CD">
    <w:name w:val="695C507CFCFC456487DBF2316482B7CD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3E05ECF89420BA7C16E6E1EC5B3A1">
    <w:name w:val="3463E05ECF89420BA7C16E6E1EC5B3A1"/>
    <w:rsid w:val="001D4C76"/>
  </w:style>
  <w:style w:type="paragraph" w:customStyle="1" w:styleId="3463E05ECF89420BA7C16E6E1EC5B3A11">
    <w:name w:val="3463E05ECF89420BA7C16E6E1EC5B3A11"/>
    <w:rsid w:val="001D4C7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B0C5A4E56042778B19362A195E1792">
    <w:name w:val="2EB0C5A4E56042778B19362A195E1792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C507CFCFC456487DBF2316482B7CD1">
    <w:name w:val="695C507CFCFC456487DBF2316482B7CD1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3E05ECF89420BA7C16E6E1EC5B3A12">
    <w:name w:val="3463E05ECF89420BA7C16E6E1EC5B3A12"/>
    <w:rsid w:val="001D4C7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B0C5A4E56042778B19362A195E17921">
    <w:name w:val="2EB0C5A4E56042778B19362A195E17921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C507CFCFC456487DBF2316482B7CD2">
    <w:name w:val="695C507CFCFC456487DBF2316482B7CD2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3E05ECF89420BA7C16E6E1EC5B3A13">
    <w:name w:val="3463E05ECF89420BA7C16E6E1EC5B3A13"/>
    <w:rsid w:val="001D4C7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B0C5A4E56042778B19362A195E17922">
    <w:name w:val="2EB0C5A4E56042778B19362A195E17922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7AB2B69EB445D099532D9989C2444A">
    <w:name w:val="E07AB2B69EB445D099532D9989C2444A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C507CFCFC456487DBF2316482B7CD3">
    <w:name w:val="695C507CFCFC456487DBF2316482B7CD3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824E008074670869054A60512B9D6">
    <w:name w:val="3C0824E008074670869054A60512B9D6"/>
    <w:rsid w:val="001D4C76"/>
  </w:style>
  <w:style w:type="paragraph" w:customStyle="1" w:styleId="3463E05ECF89420BA7C16E6E1EC5B3A14">
    <w:name w:val="3463E05ECF89420BA7C16E6E1EC5B3A14"/>
    <w:rsid w:val="001D4C7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B0C5A4E56042778B19362A195E17923">
    <w:name w:val="2EB0C5A4E56042778B19362A195E17923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7AB2B69EB445D099532D9989C2444A1">
    <w:name w:val="E07AB2B69EB445D099532D9989C2444A1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824E008074670869054A60512B9D61">
    <w:name w:val="3C0824E008074670869054A60512B9D61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C507CFCFC456487DBF2316482B7CD4">
    <w:name w:val="695C507CFCFC456487DBF2316482B7CD4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3E05ECF89420BA7C16E6E1EC5B3A15">
    <w:name w:val="3463E05ECF89420BA7C16E6E1EC5B3A15"/>
    <w:rsid w:val="001D4C7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B0C5A4E56042778B19362A195E17924">
    <w:name w:val="2EB0C5A4E56042778B19362A195E17924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7AB2B69EB445D099532D9989C2444A2">
    <w:name w:val="E07AB2B69EB445D099532D9989C2444A2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824E008074670869054A60512B9D62">
    <w:name w:val="3C0824E008074670869054A60512B9D62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C507CFCFC456487DBF2316482B7CD5">
    <w:name w:val="695C507CFCFC456487DBF2316482B7CD5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38F7323C8841469251F151AAFA8644">
    <w:name w:val="3D38F7323C8841469251F151AAFA8644"/>
    <w:rsid w:val="001D4C76"/>
  </w:style>
  <w:style w:type="paragraph" w:customStyle="1" w:styleId="3721287DB9984DA9AFA264B9B2D61E47">
    <w:name w:val="3721287DB9984DA9AFA264B9B2D61E47"/>
    <w:rsid w:val="001D4C76"/>
  </w:style>
  <w:style w:type="paragraph" w:customStyle="1" w:styleId="3463E05ECF89420BA7C16E6E1EC5B3A16">
    <w:name w:val="3463E05ECF89420BA7C16E6E1EC5B3A16"/>
    <w:rsid w:val="001D4C7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B0C5A4E56042778B19362A195E17925">
    <w:name w:val="2EB0C5A4E56042778B19362A195E17925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7AB2B69EB445D099532D9989C2444A3">
    <w:name w:val="E07AB2B69EB445D099532D9989C2444A3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824E008074670869054A60512B9D63">
    <w:name w:val="3C0824E008074670869054A60512B9D63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C507CFCFC456487DBF2316482B7CD6">
    <w:name w:val="695C507CFCFC456487DBF2316482B7CD6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38F7323C8841469251F151AAFA86441">
    <w:name w:val="3D38F7323C8841469251F151AAFA86441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21287DB9984DA9AFA264B9B2D61E471">
    <w:name w:val="3721287DB9984DA9AFA264B9B2D61E471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3E05ECF89420BA7C16E6E1EC5B3A17">
    <w:name w:val="3463E05ECF89420BA7C16E6E1EC5B3A17"/>
    <w:rsid w:val="001D4C7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B0C5A4E56042778B19362A195E17926">
    <w:name w:val="2EB0C5A4E56042778B19362A195E17926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7AB2B69EB445D099532D9989C2444A4">
    <w:name w:val="E07AB2B69EB445D099532D9989C2444A4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824E008074670869054A60512B9D64">
    <w:name w:val="3C0824E008074670869054A60512B9D64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C507CFCFC456487DBF2316482B7CD7">
    <w:name w:val="695C507CFCFC456487DBF2316482B7CD7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38F7323C8841469251F151AAFA86442">
    <w:name w:val="3D38F7323C8841469251F151AAFA86442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21287DB9984DA9AFA264B9B2D61E472">
    <w:name w:val="3721287DB9984DA9AFA264B9B2D61E472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3FC949690F421DAFEB2DB92F69E95D">
    <w:name w:val="BA3FC949690F421DAFEB2DB92F69E95D"/>
    <w:rsid w:val="001D4C76"/>
  </w:style>
  <w:style w:type="paragraph" w:customStyle="1" w:styleId="3463E05ECF89420BA7C16E6E1EC5B3A18">
    <w:name w:val="3463E05ECF89420BA7C16E6E1EC5B3A18"/>
    <w:rsid w:val="001D4C7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B0C5A4E56042778B19362A195E17927">
    <w:name w:val="2EB0C5A4E56042778B19362A195E17927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7AB2B69EB445D099532D9989C2444A5">
    <w:name w:val="E07AB2B69EB445D099532D9989C2444A5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824E008074670869054A60512B9D65">
    <w:name w:val="3C0824E008074670869054A60512B9D65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C507CFCFC456487DBF2316482B7CD8">
    <w:name w:val="695C507CFCFC456487DBF2316482B7CD8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38F7323C8841469251F151AAFA86443">
    <w:name w:val="3D38F7323C8841469251F151AAFA86443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21287DB9984DA9AFA264B9B2D61E473">
    <w:name w:val="3721287DB9984DA9AFA264B9B2D61E473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3FC949690F421DAFEB2DB92F69E95D1">
    <w:name w:val="BA3FC949690F421DAFEB2DB92F69E95D1"/>
    <w:rsid w:val="001D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3E05ECF89420BA7C16E6E1EC5B3A19">
    <w:name w:val="3463E05ECF89420BA7C16E6E1EC5B3A19"/>
    <w:rsid w:val="00F8318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B0C5A4E56042778B19362A195E17928">
    <w:name w:val="2EB0C5A4E56042778B19362A195E17928"/>
    <w:rsid w:val="00F8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7AB2B69EB445D099532D9989C2444A6">
    <w:name w:val="E07AB2B69EB445D099532D9989C2444A6"/>
    <w:rsid w:val="00F8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824E008074670869054A60512B9D66">
    <w:name w:val="3C0824E008074670869054A60512B9D66"/>
    <w:rsid w:val="00F8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C507CFCFC456487DBF2316482B7CD9">
    <w:name w:val="695C507CFCFC456487DBF2316482B7CD9"/>
    <w:rsid w:val="00F8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38F7323C8841469251F151AAFA86444">
    <w:name w:val="3D38F7323C8841469251F151AAFA86444"/>
    <w:rsid w:val="00F8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21287DB9984DA9AFA264B9B2D61E474">
    <w:name w:val="3721287DB9984DA9AFA264B9B2D61E474"/>
    <w:rsid w:val="00F8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3FC949690F421DAFEB2DB92F69E95D2">
    <w:name w:val="BA3FC949690F421DAFEB2DB92F69E95D2"/>
    <w:rsid w:val="00F8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3E05ECF89420BA7C16E6E1EC5B3A110">
    <w:name w:val="3463E05ECF89420BA7C16E6E1EC5B3A110"/>
    <w:rsid w:val="00F8318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EB0C5A4E56042778B19362A195E17929">
    <w:name w:val="2EB0C5A4E56042778B19362A195E17929"/>
    <w:rsid w:val="00F8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7AB2B69EB445D099532D9989C2444A7">
    <w:name w:val="E07AB2B69EB445D099532D9989C2444A7"/>
    <w:rsid w:val="00F8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0824E008074670869054A60512B9D67">
    <w:name w:val="3C0824E008074670869054A60512B9D67"/>
    <w:rsid w:val="00F8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C507CFCFC456487DBF2316482B7CD10">
    <w:name w:val="695C507CFCFC456487DBF2316482B7CD10"/>
    <w:rsid w:val="00F8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38F7323C8841469251F151AAFA86445">
    <w:name w:val="3D38F7323C8841469251F151AAFA86445"/>
    <w:rsid w:val="00F8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21287DB9984DA9AFA264B9B2D61E475">
    <w:name w:val="3721287DB9984DA9AFA264B9B2D61E475"/>
    <w:rsid w:val="00F8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3FC949690F421DAFEB2DB92F69E95D3">
    <w:name w:val="BA3FC949690F421DAFEB2DB92F69E95D3"/>
    <w:rsid w:val="00F83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Rechtsbehelfsverzicht.dot</Template>
  <TotalTime>0</TotalTime>
  <Pages>1</Pages>
  <Words>86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</vt:lpstr>
    </vt:vector>
  </TitlesOfParts>
  <Company>Bundesverwaltungsamt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</dc:title>
  <dc:creator>NischC</dc:creator>
  <cp:lastModifiedBy>Barth, David</cp:lastModifiedBy>
  <cp:revision>7</cp:revision>
  <cp:lastPrinted>2016-04-13T13:44:00Z</cp:lastPrinted>
  <dcterms:created xsi:type="dcterms:W3CDTF">2023-01-23T13:32:00Z</dcterms:created>
  <dcterms:modified xsi:type="dcterms:W3CDTF">2024-06-20T04:41:00Z</dcterms:modified>
</cp:coreProperties>
</file>